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23CC9" w:rsidP="00130549">
      <w:pPr>
        <w:tabs>
          <w:tab w:val="right" w:pos="9027"/>
        </w:tabs>
      </w:pPr>
      <w:r>
        <w:rPr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7.75pt;margin-top:7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FD4C38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FD4C38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FD4C38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023CC9">
                    <w:fldChar w:fldCharType="begin"/>
                  </w:r>
                  <w:r w:rsidR="00023CC9">
                    <w:instrText xml:space="preserve"> NUMPAGES   \* MERGEFORMAT </w:instrText>
                  </w:r>
                  <w:r w:rsidR="00023CC9">
                    <w:fldChar w:fldCharType="separate"/>
                  </w:r>
                  <w:r w:rsidR="000A35DD" w:rsidRPr="000A35D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023CC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63.45pt;margin-top:-5.25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023CC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53.15pt;margin-top:-60.45pt;width:127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50" type="#_x0000_t202" style="position:absolute;margin-left:-29.35pt;margin-top:-60.4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130549">
        <w:tab/>
      </w:r>
    </w:p>
    <w:p w:rsidR="00535962" w:rsidRPr="00535962" w:rsidRDefault="00023CC9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7.1pt;margin-top:5.3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023CC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  <w:showingPlcHdr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32606">
                        <w:rPr>
                          <w:rStyle w:val="Style6"/>
                          <w:sz w:val="24"/>
                          <w:szCs w:val="24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23CC9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C9" w:rsidRDefault="00023CC9" w:rsidP="001007E7">
      <w:pPr>
        <w:spacing w:after="0" w:line="240" w:lineRule="auto"/>
      </w:pPr>
      <w:r>
        <w:separator/>
      </w:r>
    </w:p>
  </w:endnote>
  <w:endnote w:type="continuationSeparator" w:id="0">
    <w:p w:rsidR="00023CC9" w:rsidRDefault="00023C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23CC9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C9" w:rsidRDefault="00023CC9" w:rsidP="001007E7">
      <w:pPr>
        <w:spacing w:after="0" w:line="240" w:lineRule="auto"/>
      </w:pPr>
      <w:r>
        <w:separator/>
      </w:r>
    </w:p>
  </w:footnote>
  <w:footnote w:type="continuationSeparator" w:id="0">
    <w:p w:rsidR="00023CC9" w:rsidRDefault="00023CC9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CB" w:rsidRDefault="00023CC9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FD4C38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FD4C38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332606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FD4C38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023CC9">
                  <w:fldChar w:fldCharType="begin"/>
                </w:r>
                <w:r w:rsidR="00023CC9">
                  <w:instrText xml:space="preserve"> NUMPAGES   \* MERGEFORMAT </w:instrText>
                </w:r>
                <w:r w:rsidR="00023CC9">
                  <w:fldChar w:fldCharType="separate"/>
                </w:r>
                <w:r w:rsidR="00332606" w:rsidRPr="00332606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023CC9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23CC9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32606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94F51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577C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27CC9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71EDD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D4C38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3C551493"/>
  <w15:docId w15:val="{52EF551E-CFC4-47B2-AE73-DDB82E4F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8BF7-8DB7-45B2-93B6-9CC28891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EncFinanciera</cp:lastModifiedBy>
  <cp:revision>3</cp:revision>
  <cp:lastPrinted>2011-03-04T18:59:00Z</cp:lastPrinted>
  <dcterms:created xsi:type="dcterms:W3CDTF">2020-05-27T17:09:00Z</dcterms:created>
  <dcterms:modified xsi:type="dcterms:W3CDTF">2021-06-28T19:52:00Z</dcterms:modified>
</cp:coreProperties>
</file>